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52" w:rsidRDefault="00882DBB">
      <w:pPr>
        <w:pStyle w:val="Standard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教育部性別平等教育委員會受理學生個人提案單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7"/>
        <w:gridCol w:w="1843"/>
        <w:gridCol w:w="1418"/>
        <w:gridCol w:w="3119"/>
      </w:tblGrid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35952" w:rsidRDefault="00882DBB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註</w:t>
      </w:r>
      <w:r>
        <w:rPr>
          <w:rFonts w:ascii="Times New Roman" w:eastAsia="標楷體" w:hAnsi="Times New Roman" w:cs="Times New Roman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>：學生可個人提案或將提案單請交由該校學生會或其他自治組織，並由前述組織代表向該校性別平等教育委員會提案。</w:t>
      </w:r>
    </w:p>
    <w:p w:rsidR="00635952" w:rsidRDefault="00882DBB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註</w:t>
      </w:r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/>
          <w:sz w:val="22"/>
        </w:rPr>
        <w:t>：同一案由已向學生會或其他自治組織提案並由學校受理者，不得重複向本部性別平等教育委員會提案。</w:t>
      </w:r>
    </w:p>
    <w:p w:rsidR="00635952" w:rsidRDefault="00882DBB">
      <w:pPr>
        <w:pStyle w:val="Standard"/>
        <w:ind w:left="578" w:hanging="552"/>
      </w:pPr>
      <w:r>
        <w:rPr>
          <w:rFonts w:ascii="Times New Roman" w:eastAsia="標楷體" w:hAnsi="Times New Roman" w:cs="Times New Roman"/>
          <w:sz w:val="22"/>
        </w:rPr>
        <w:t>註</w:t>
      </w:r>
      <w:r>
        <w:rPr>
          <w:rFonts w:ascii="Times New Roman" w:eastAsia="標楷體" w:hAnsi="Times New Roman" w:cs="Times New Roman"/>
          <w:sz w:val="22"/>
        </w:rPr>
        <w:t>3</w:t>
      </w:r>
      <w:r>
        <w:rPr>
          <w:rFonts w:ascii="Times New Roman" w:eastAsia="標楷體" w:hAnsi="Times New Roman" w:cs="Times New Roman"/>
          <w:sz w:val="22"/>
        </w:rPr>
        <w:t>：逕向本部本部性別平等教育委員會提案者：</w:t>
      </w:r>
    </w:p>
    <w:p w:rsidR="00635952" w:rsidRDefault="00882DBB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高級中等以下學校提案單請函送「臺中市霧峰區中正路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635952" w:rsidRDefault="00882DBB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大專校院提案單請函送「臺北市中正區忠孝東路一段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635952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635952" w:rsidRDefault="00882DBB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教育部性別平等教育委員會受理學生團體提案單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459"/>
        <w:gridCol w:w="1375"/>
        <w:gridCol w:w="2978"/>
      </w:tblGrid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提案團體名稱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提案代表姓名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35952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635952" w:rsidRDefault="00635952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952" w:rsidRDefault="00882DBB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35952" w:rsidRDefault="00882DBB">
      <w:pPr>
        <w:pStyle w:val="Standard"/>
        <w:ind w:left="643" w:hanging="643"/>
      </w:pPr>
      <w:r>
        <w:rPr>
          <w:rFonts w:ascii="標楷體" w:eastAsia="標楷體" w:hAnsi="標楷體"/>
        </w:rPr>
        <w:t>註：</w:t>
      </w:r>
    </w:p>
    <w:p w:rsidR="00635952" w:rsidRDefault="00882DBB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高級中等以下學校提案單請函送「臺中市霧峰區中正路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635952" w:rsidRDefault="00882DBB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大專校院提案單請函送「臺北市中正區忠孝東路一段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635952" w:rsidRDefault="00635952">
      <w:pPr>
        <w:pStyle w:val="Standard"/>
      </w:pPr>
    </w:p>
    <w:sectPr w:rsidR="00635952">
      <w:footerReference w:type="default" r:id="rId7"/>
      <w:pgSz w:w="11906" w:h="16838"/>
      <w:pgMar w:top="1247" w:right="1304" w:bottom="1247" w:left="130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BB" w:rsidRDefault="00882DBB">
      <w:r>
        <w:separator/>
      </w:r>
    </w:p>
  </w:endnote>
  <w:endnote w:type="continuationSeparator" w:id="0">
    <w:p w:rsidR="00882DBB" w:rsidRDefault="0088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A6" w:rsidRDefault="00882DBB">
    <w:pPr>
      <w:pStyle w:val="a6"/>
      <w:jc w:val="center"/>
    </w:pPr>
  </w:p>
  <w:p w:rsidR="00257AA6" w:rsidRDefault="00882D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BB" w:rsidRDefault="00882DBB">
      <w:r>
        <w:rPr>
          <w:color w:val="000000"/>
        </w:rPr>
        <w:separator/>
      </w:r>
    </w:p>
  </w:footnote>
  <w:footnote w:type="continuationSeparator" w:id="0">
    <w:p w:rsidR="00882DBB" w:rsidRDefault="0088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17E5"/>
    <w:multiLevelType w:val="multilevel"/>
    <w:tmpl w:val="CD1AE17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5952"/>
    <w:rsid w:val="00635952"/>
    <w:rsid w:val="00882DBB"/>
    <w:rsid w:val="00B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D994D-0C97-4788-B370-A9F5C7F9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陳珮萱</dc:creator>
  <cp:lastModifiedBy>Admin</cp:lastModifiedBy>
  <cp:revision>2</cp:revision>
  <cp:lastPrinted>2024-04-11T08:30:00Z</cp:lastPrinted>
  <dcterms:created xsi:type="dcterms:W3CDTF">2024-11-18T23:51:00Z</dcterms:created>
  <dcterms:modified xsi:type="dcterms:W3CDTF">2024-11-18T23:51:00Z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